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FD5EDA6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7F5B9018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C7FE4" w:rsidRPr="000C7FE4">
              <w:t>November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6B3EE9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08C1F575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D0AF9CE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1E4175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C7FE4">
              <w:t>2020</w:t>
            </w:r>
            <w:r>
              <w:fldChar w:fldCharType="end"/>
            </w:r>
          </w:p>
        </w:tc>
      </w:tr>
      <w:tr w:rsidR="002F6E35" w14:paraId="73A29D8D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3F235B7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E036766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B039A21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8B821598E6AF48A8AA391F0A4A4E8CF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08320D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018F79E7" w14:textId="77777777" w:rsidR="002F6E35" w:rsidRDefault="00535341">
            <w:pPr>
              <w:pStyle w:val="Days"/>
            </w:pPr>
            <w:sdt>
              <w:sdtPr>
                <w:id w:val="8650153"/>
                <w:placeholder>
                  <w:docPart w:val="12E7C327CCEC4A1A8874BA6843C3A99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78444352" w14:textId="77777777" w:rsidR="002F6E35" w:rsidRDefault="00535341">
            <w:pPr>
              <w:pStyle w:val="Days"/>
            </w:pPr>
            <w:sdt>
              <w:sdtPr>
                <w:id w:val="-1517691135"/>
                <w:placeholder>
                  <w:docPart w:val="9172A2A248E948B197E82A019035C70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6DD787AA" w14:textId="77777777" w:rsidR="002F6E35" w:rsidRDefault="00535341">
            <w:pPr>
              <w:pStyle w:val="Days"/>
            </w:pPr>
            <w:sdt>
              <w:sdtPr>
                <w:id w:val="-1684429625"/>
                <w:placeholder>
                  <w:docPart w:val="8D01C579BB5F4853B46E5E7E5E2D9E5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007C7947" w14:textId="77777777" w:rsidR="002F6E35" w:rsidRDefault="00535341">
            <w:pPr>
              <w:pStyle w:val="Days"/>
            </w:pPr>
            <w:sdt>
              <w:sdtPr>
                <w:id w:val="-1188375605"/>
                <w:placeholder>
                  <w:docPart w:val="74727DA3BF5D48E68C242151B1D6D1A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4245374A" w14:textId="77777777" w:rsidR="002F6E35" w:rsidRDefault="00535341">
            <w:pPr>
              <w:pStyle w:val="Days"/>
            </w:pPr>
            <w:sdt>
              <w:sdtPr>
                <w:id w:val="1991825489"/>
                <w:placeholder>
                  <w:docPart w:val="212B53A0B4564375A12C12BE0BA208A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466E8F3" w14:textId="77777777" w:rsidR="002F6E35" w:rsidRDefault="00535341">
            <w:pPr>
              <w:pStyle w:val="Days"/>
            </w:pPr>
            <w:sdt>
              <w:sdtPr>
                <w:id w:val="115736794"/>
                <w:placeholder>
                  <w:docPart w:val="62789CF1AAEE43CBA617E092DDD72F1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222ED360" w14:textId="77777777" w:rsidTr="002F6E35">
        <w:tc>
          <w:tcPr>
            <w:tcW w:w="2054" w:type="dxa"/>
            <w:tcBorders>
              <w:bottom w:val="nil"/>
            </w:tcBorders>
          </w:tcPr>
          <w:p w14:paraId="443CB48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0C7FE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7E6CFB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C7FE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C7F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CBBD1E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C7FE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C7FE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C6FB79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C7FE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C7FE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4E3430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C7FE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C7FE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D8EF9F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C7FE4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C7FE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1179EA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C7FE4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0C7FE4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0C7FE4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6C72A301" w14:textId="77777777" w:rsidTr="000C7FE4">
        <w:trPr>
          <w:trHeight w:hRule="exact" w:val="101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855D281" w14:textId="0B9010D6" w:rsidR="002F6E35" w:rsidRDefault="007D0A84">
            <w:r>
              <w:t>Oz WSL meet at Homestead vs Lake</w:t>
            </w:r>
          </w:p>
          <w:p w14:paraId="7388DA43" w14:textId="77777777" w:rsidR="007D0A84" w:rsidRDefault="007D0A84">
            <w:r>
              <w:t>12 u am/ 13 ov pm</w:t>
            </w:r>
          </w:p>
          <w:p w14:paraId="796FC7C3" w14:textId="721E32CF" w:rsidR="007D0A84" w:rsidRDefault="007D0A84">
            <w:r>
              <w:t>See website for details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778A6FC" w14:textId="77777777" w:rsidR="000C7FE4" w:rsidRDefault="000C7FE4" w:rsidP="000C7FE4">
            <w:r>
              <w:t>Gold 5:30 - 7:00pm</w:t>
            </w:r>
          </w:p>
          <w:p w14:paraId="504F8564" w14:textId="29C70649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B4D842A" w14:textId="77777777" w:rsidR="000C7FE4" w:rsidRDefault="000C7FE4" w:rsidP="000C7FE4">
            <w:r>
              <w:t>Gold 5:30 - 7:00pm</w:t>
            </w:r>
          </w:p>
          <w:p w14:paraId="15BD296B" w14:textId="77D42562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EB21B1" w14:textId="77777777" w:rsidR="000C7FE4" w:rsidRDefault="000C7FE4" w:rsidP="000C7FE4">
            <w:r>
              <w:t>Gold 5:30 - 7:00pm</w:t>
            </w:r>
          </w:p>
          <w:p w14:paraId="14EAAA6B" w14:textId="66F17EC4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88BE53" w14:textId="77777777" w:rsidR="000C7FE4" w:rsidRDefault="000C7FE4" w:rsidP="000C7FE4">
            <w:r>
              <w:t>Gold 5:30 - 7:00pm</w:t>
            </w:r>
          </w:p>
          <w:p w14:paraId="0998755C" w14:textId="5AFA3937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03DB0D" w14:textId="77777777" w:rsidR="000C7FE4" w:rsidRDefault="000C7FE4" w:rsidP="000C7FE4">
            <w:r>
              <w:t>Gold 5:30 - 7:00pm</w:t>
            </w:r>
          </w:p>
          <w:p w14:paraId="38DAFD86" w14:textId="56B9E70D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3CD2E0" w14:textId="6D46EB2D" w:rsidR="002F6E35" w:rsidRDefault="000C7FE4">
            <w:r>
              <w:t>NO PRACTICE</w:t>
            </w:r>
          </w:p>
        </w:tc>
      </w:tr>
      <w:tr w:rsidR="002F6E35" w14:paraId="6F1DA32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4E4501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C7FE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E0ECB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C7FE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E57C4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C7FE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DD5CD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C7FE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3EEA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C7FE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1C4DC7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C7FE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4A229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C7FE4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11AF301B" w14:textId="77777777" w:rsidTr="000C7FE4">
        <w:trPr>
          <w:trHeight w:hRule="exact" w:val="99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39257DE" w14:textId="77777777" w:rsidR="002F6E35" w:rsidRDefault="000C7FE4">
            <w:r>
              <w:t>WSL MEET AT WAUK SOUTH HS</w:t>
            </w:r>
          </w:p>
          <w:p w14:paraId="5F0977D2" w14:textId="654658BE" w:rsidR="000C7FE4" w:rsidRDefault="000C7FE4">
            <w:r>
              <w:t>12 un early am/13ov late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508E26" w14:textId="77777777" w:rsidR="000C7FE4" w:rsidRDefault="000C7FE4" w:rsidP="000C7FE4">
            <w:r>
              <w:t>Gold 5:30 - 7:00pm</w:t>
            </w:r>
          </w:p>
          <w:p w14:paraId="09468CFB" w14:textId="7E69F5CF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4658B0" w14:textId="77777777" w:rsidR="000C7FE4" w:rsidRDefault="000C7FE4" w:rsidP="000C7FE4">
            <w:r>
              <w:t>Gold 5:30 - 7:00pm</w:t>
            </w:r>
          </w:p>
          <w:p w14:paraId="729B3CEA" w14:textId="33272138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E021B61" w14:textId="77777777" w:rsidR="000C7FE4" w:rsidRDefault="000C7FE4" w:rsidP="000C7FE4">
            <w:r>
              <w:t>Gold 5:30 - 7:00pm</w:t>
            </w:r>
          </w:p>
          <w:p w14:paraId="487CE501" w14:textId="41E13320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48406F" w14:textId="77777777" w:rsidR="000C7FE4" w:rsidRDefault="000C7FE4" w:rsidP="000C7FE4">
            <w:r>
              <w:t>Gold 5:30 - 7:00pm</w:t>
            </w:r>
          </w:p>
          <w:p w14:paraId="7A6A24E9" w14:textId="2A13417F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16FEC5" w14:textId="03F83395" w:rsidR="002F6E35" w:rsidRDefault="000C7FE4">
            <w:r>
              <w:t>NO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EB850F" w14:textId="77777777" w:rsidR="007D0A84" w:rsidRDefault="007D0A84" w:rsidP="007D0A84">
            <w:r>
              <w:t xml:space="preserve">Gold 9:30-11am             </w:t>
            </w:r>
          </w:p>
          <w:p w14:paraId="6E38BCC8" w14:textId="712B3490" w:rsidR="002F6E35" w:rsidRDefault="007D0A84" w:rsidP="007D0A84">
            <w:r>
              <w:t xml:space="preserve">JR 9:30-11am </w:t>
            </w:r>
            <w:r>
              <w:t xml:space="preserve">  </w:t>
            </w:r>
            <w:r>
              <w:t>Bronze "A&amp;B" 9:30-10:15a Silver "A&amp;B" 9:30-10:30am</w:t>
            </w:r>
          </w:p>
        </w:tc>
      </w:tr>
      <w:tr w:rsidR="002F6E35" w14:paraId="47628E3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8D5419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C7FE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4135A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C7FE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8B37F8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C7FE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2FA19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C7FE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566E4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C7FE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D1668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C7FE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56D6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C7FE4">
              <w:rPr>
                <w:noProof/>
              </w:rPr>
              <w:t>21</w:t>
            </w:r>
            <w:r>
              <w:fldChar w:fldCharType="end"/>
            </w:r>
          </w:p>
        </w:tc>
      </w:tr>
      <w:tr w:rsidR="002F6E35" w14:paraId="6A64A634" w14:textId="77777777" w:rsidTr="000C7FE4">
        <w:trPr>
          <w:trHeight w:hRule="exact" w:val="96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F63A4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793DCA7" w14:textId="77777777" w:rsidR="000C7FE4" w:rsidRDefault="000C7FE4" w:rsidP="000C7FE4">
            <w:r>
              <w:t>Gold 5:30 - 7:00pm</w:t>
            </w:r>
          </w:p>
          <w:p w14:paraId="4326AA62" w14:textId="0E84CE75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2C05CF8" w14:textId="77777777" w:rsidR="000C7FE4" w:rsidRDefault="000C7FE4" w:rsidP="000C7FE4">
            <w:r>
              <w:t>Gold 5:30 - 7:00pm</w:t>
            </w:r>
          </w:p>
          <w:p w14:paraId="3D633D5B" w14:textId="17DC7AD2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EF143A" w14:textId="77777777" w:rsidR="000C7FE4" w:rsidRDefault="000C7FE4" w:rsidP="000C7FE4">
            <w:r>
              <w:t>Gold 5:30 - 7:00pm</w:t>
            </w:r>
          </w:p>
          <w:p w14:paraId="2335980A" w14:textId="40E7E8E9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BEAD41" w14:textId="77777777" w:rsidR="000C7FE4" w:rsidRDefault="000C7FE4" w:rsidP="000C7FE4">
            <w:r>
              <w:t>Gold 5:30 - 7:00pm</w:t>
            </w:r>
          </w:p>
          <w:p w14:paraId="5A167227" w14:textId="3C772727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BA1DB4" w14:textId="77777777" w:rsidR="002F6E35" w:rsidRDefault="000C7FE4">
            <w:r>
              <w:t xml:space="preserve">NO PRACTICE </w:t>
            </w:r>
          </w:p>
          <w:p w14:paraId="2A2616B0" w14:textId="3B59EB66" w:rsidR="000C7FE4" w:rsidRDefault="000C7FE4">
            <w:r>
              <w:t>GLO MEET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0F0F25B" w14:textId="77777777" w:rsidR="002F6E35" w:rsidRDefault="000C7FE4">
            <w:r>
              <w:t>NO PRACTICE</w:t>
            </w:r>
          </w:p>
          <w:p w14:paraId="12413395" w14:textId="488A7B0A" w:rsidR="000C7FE4" w:rsidRDefault="000C7FE4">
            <w:r>
              <w:t>GLO MEET TBA</w:t>
            </w:r>
          </w:p>
        </w:tc>
      </w:tr>
      <w:tr w:rsidR="002F6E35" w14:paraId="02CCFE3A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249193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C7FE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5A3F2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C7FE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34CC7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C7FE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96197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C7FE4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5C220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C7FE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092560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C7FE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8FB7BE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C7FE4">
              <w:rPr>
                <w:noProof/>
              </w:rPr>
              <w:t>28</w:t>
            </w:r>
            <w:r>
              <w:fldChar w:fldCharType="end"/>
            </w:r>
          </w:p>
        </w:tc>
      </w:tr>
      <w:tr w:rsidR="002F6E35" w14:paraId="0DA79A8B" w14:textId="77777777" w:rsidTr="000C7FE4">
        <w:trPr>
          <w:trHeight w:hRule="exact" w:val="97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D41981E" w14:textId="63DF859D" w:rsidR="002F6E35" w:rsidRDefault="000C7FE4">
            <w:r>
              <w:t>GLO MEET TBA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C1C870" w14:textId="77777777" w:rsidR="000C7FE4" w:rsidRDefault="000C7FE4" w:rsidP="000C7FE4">
            <w:r>
              <w:t>Gold 5:30 - 7:00pm</w:t>
            </w:r>
          </w:p>
          <w:p w14:paraId="28756E59" w14:textId="5B3334A5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BEA5B7" w14:textId="77777777" w:rsidR="000C7FE4" w:rsidRDefault="000C7FE4" w:rsidP="000C7FE4">
            <w:r>
              <w:t>Gold 5:30 - 7:00pm</w:t>
            </w:r>
          </w:p>
          <w:p w14:paraId="3C1726B0" w14:textId="6BC33471" w:rsidR="002F6E35" w:rsidRDefault="000C7FE4" w:rsidP="000C7FE4">
            <w:r>
              <w:t xml:space="preserve"> JR 5:30 - 7:15pm Bronze "A" 5:30 - 6:15pm Silver "A"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2644DF" w14:textId="77777777" w:rsidR="007D0A84" w:rsidRDefault="007D0A84" w:rsidP="007D0A84">
            <w:r>
              <w:t>Gold 9:30-11am             24</w:t>
            </w:r>
          </w:p>
          <w:p w14:paraId="5F33FAC6" w14:textId="2F2B24DB" w:rsidR="002F6E35" w:rsidRDefault="007D0A84" w:rsidP="007D0A84">
            <w:r>
              <w:t xml:space="preserve"> JR 9:30-11am </w:t>
            </w:r>
            <w:r>
              <w:t xml:space="preserve">     </w:t>
            </w:r>
            <w:r>
              <w:t>Bronze "A&amp;B" 9:30-10:15a Silver "A&amp;B" 9:30-10:30am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17F82FF" w14:textId="77777777" w:rsidR="000C7FE4" w:rsidRDefault="000C7FE4">
            <w:r>
              <w:t>NO Practice</w:t>
            </w:r>
          </w:p>
          <w:p w14:paraId="6828755D" w14:textId="0D8BA682" w:rsidR="002F6E35" w:rsidRDefault="000C7FE4">
            <w:r>
              <w:t xml:space="preserve"> Happy Thanksgiving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2B5F27" w14:textId="0C1144DE" w:rsidR="002F6E35" w:rsidRDefault="000C7FE4">
            <w:r>
              <w:t xml:space="preserve">NO Practice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C76C5" w14:textId="77777777" w:rsidR="007D0A84" w:rsidRDefault="007D0A84" w:rsidP="007D0A84">
            <w:r>
              <w:t>Gold 9:30-11am             24</w:t>
            </w:r>
          </w:p>
          <w:p w14:paraId="61EE4A5C" w14:textId="2DB18FE7" w:rsidR="002F6E35" w:rsidRDefault="007D0A84" w:rsidP="007D0A84">
            <w:r>
              <w:t xml:space="preserve"> JR 9:30-11am </w:t>
            </w:r>
            <w:r>
              <w:t xml:space="preserve">     </w:t>
            </w:r>
            <w:r>
              <w:t>Bronze "A&amp;B" 9:30-10:15a Silver "A&amp;B" 9:30-10:30am</w:t>
            </w:r>
          </w:p>
        </w:tc>
      </w:tr>
      <w:tr w:rsidR="002F6E35" w14:paraId="1D964D0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1E0884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C7F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C7FE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F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C7F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DD91E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C7F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C7FE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FE4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C7FE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0C7FE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D712792" w14:textId="6E534B17" w:rsidR="002F6E35" w:rsidRDefault="007D0A84" w:rsidP="007D0A84">
            <w:pPr>
              <w:pStyle w:val="Dates"/>
              <w:jc w:val="center"/>
            </w:pPr>
            <w:r>
              <w:t>Dec           1</w:t>
            </w:r>
            <w:r w:rsidR="009035F5">
              <w:fldChar w:fldCharType="begin"/>
            </w:r>
            <w:r w:rsidR="009035F5">
              <w:instrText xml:space="preserve">IF </w:instrText>
            </w:r>
            <w:r w:rsidR="009035F5">
              <w:fldChar w:fldCharType="begin"/>
            </w:r>
            <w:r w:rsidR="009035F5">
              <w:instrText xml:space="preserve"> =B10</w:instrText>
            </w:r>
            <w:r w:rsidR="009035F5">
              <w:fldChar w:fldCharType="separate"/>
            </w:r>
            <w:r w:rsidR="000C7FE4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= 0,"" </w:instrText>
            </w:r>
            <w:r w:rsidR="009035F5">
              <w:fldChar w:fldCharType="begin"/>
            </w:r>
            <w:r w:rsidR="009035F5">
              <w:instrText xml:space="preserve"> IF </w:instrText>
            </w:r>
            <w:r w:rsidR="009035F5">
              <w:fldChar w:fldCharType="begin"/>
            </w:r>
            <w:r w:rsidR="009035F5">
              <w:instrText xml:space="preserve"> =B10 </w:instrText>
            </w:r>
            <w:r w:rsidR="009035F5">
              <w:fldChar w:fldCharType="separate"/>
            </w:r>
            <w:r w:rsidR="000C7FE4">
              <w:rPr>
                <w:noProof/>
              </w:rPr>
              <w:instrText>30</w:instrText>
            </w:r>
            <w:r w:rsidR="009035F5">
              <w:fldChar w:fldCharType="end"/>
            </w:r>
            <w:r w:rsidR="009035F5">
              <w:instrText xml:space="preserve">  &lt; </w:instrText>
            </w:r>
            <w:r w:rsidR="009035F5">
              <w:fldChar w:fldCharType="begin"/>
            </w:r>
            <w:r w:rsidR="009035F5">
              <w:instrText xml:space="preserve"> DocVariable MonthEnd \@ d </w:instrText>
            </w:r>
            <w:r w:rsidR="009035F5">
              <w:fldChar w:fldCharType="separate"/>
            </w:r>
            <w:r w:rsidR="000C7FE4">
              <w:instrText>30</w:instrText>
            </w:r>
            <w:r w:rsidR="009035F5">
              <w:fldChar w:fldCharType="end"/>
            </w:r>
            <w:r w:rsidR="009035F5">
              <w:instrText xml:space="preserve">  </w:instrText>
            </w:r>
            <w:r w:rsidR="009035F5">
              <w:fldChar w:fldCharType="begin"/>
            </w:r>
            <w:r w:rsidR="009035F5">
              <w:instrText xml:space="preserve"> =B10+1 </w:instrText>
            </w:r>
            <w:r w:rsidR="009035F5">
              <w:fldChar w:fldCharType="separate"/>
            </w:r>
            <w:r w:rsidR="00557989">
              <w:rPr>
                <w:noProof/>
              </w:rPr>
              <w:instrText>28</w:instrText>
            </w:r>
            <w:r w:rsidR="009035F5">
              <w:fldChar w:fldCharType="end"/>
            </w:r>
            <w:r w:rsidR="009035F5">
              <w:instrText xml:space="preserve"> "" </w:instrText>
            </w:r>
            <w:r w:rsidR="009035F5">
              <w:fldChar w:fldCharType="end"/>
            </w:r>
            <w:r w:rsidR="009035F5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07DC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C7F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55798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F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55798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922B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C7F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55798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F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95F7D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C7F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55798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F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7FE4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352766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C7F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7FE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2CC5D238" w14:textId="77777777" w:rsidTr="007D0A84">
        <w:trPr>
          <w:trHeight w:hRule="exact" w:val="97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16C59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C703E6" w14:textId="77777777" w:rsidR="000C7FE4" w:rsidRDefault="000C7FE4" w:rsidP="000C7FE4">
            <w:r>
              <w:t>Gold 5:30 - 7:00pm</w:t>
            </w:r>
          </w:p>
          <w:p w14:paraId="46A5F6FC" w14:textId="0EED518B" w:rsidR="002F6E35" w:rsidRDefault="000C7FE4" w:rsidP="000C7FE4">
            <w:r>
              <w:t xml:space="preserve"> JR 5:30 - 7:15pm Bronze "B" 5:30 - 6:15pm Silver "B"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0B2E32" w14:textId="77777777" w:rsidR="007D0A84" w:rsidRDefault="007D0A84" w:rsidP="007D0A84">
            <w:r>
              <w:t>Gold 5:30 - 7:00pm</w:t>
            </w:r>
          </w:p>
          <w:p w14:paraId="6800FAEF" w14:textId="32DB3545" w:rsidR="002F6E35" w:rsidRDefault="007D0A84" w:rsidP="007D0A84">
            <w:r>
              <w:t xml:space="preserve"> JR 5:30 - 7:15pm Bronze "</w:t>
            </w:r>
            <w:r>
              <w:t>A</w:t>
            </w:r>
            <w:r>
              <w:t>" 5:30 - 6:15pm Silver "</w:t>
            </w:r>
            <w:r>
              <w:t>A</w:t>
            </w:r>
            <w:r>
              <w:t>" 6:15 - 7:15pm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A7976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6889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669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C61534F" w14:textId="77777777" w:rsidR="002F6E35" w:rsidRDefault="002F6E35"/>
        </w:tc>
      </w:tr>
      <w:tr w:rsidR="002F6E35" w14:paraId="71772E2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C1E83F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0C7F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BA4BF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C7FE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B0202E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736113E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40295B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87F3385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E83648" w14:textId="77777777" w:rsidR="002F6E35" w:rsidRDefault="002F6E35">
            <w:pPr>
              <w:pStyle w:val="Dates"/>
            </w:pPr>
          </w:p>
        </w:tc>
      </w:tr>
      <w:tr w:rsidR="002F6E35" w14:paraId="5BD9214E" w14:textId="77777777" w:rsidTr="002F6E35">
        <w:trPr>
          <w:trHeight w:hRule="exact" w:val="907"/>
        </w:trPr>
        <w:tc>
          <w:tcPr>
            <w:tcW w:w="2054" w:type="dxa"/>
          </w:tcPr>
          <w:p w14:paraId="0431E795" w14:textId="77777777" w:rsidR="002F6E35" w:rsidRDefault="002F6E35"/>
        </w:tc>
        <w:tc>
          <w:tcPr>
            <w:tcW w:w="2055" w:type="dxa"/>
          </w:tcPr>
          <w:p w14:paraId="098E0424" w14:textId="77777777" w:rsidR="002F6E35" w:rsidRDefault="002F6E35"/>
        </w:tc>
        <w:tc>
          <w:tcPr>
            <w:tcW w:w="2055" w:type="dxa"/>
          </w:tcPr>
          <w:p w14:paraId="284197B8" w14:textId="77777777" w:rsidR="002F6E35" w:rsidRDefault="002F6E35"/>
        </w:tc>
        <w:tc>
          <w:tcPr>
            <w:tcW w:w="2055" w:type="dxa"/>
          </w:tcPr>
          <w:p w14:paraId="776641FC" w14:textId="77777777" w:rsidR="002F6E35" w:rsidRDefault="002F6E35"/>
        </w:tc>
        <w:tc>
          <w:tcPr>
            <w:tcW w:w="2055" w:type="dxa"/>
          </w:tcPr>
          <w:p w14:paraId="28FE6014" w14:textId="77777777" w:rsidR="002F6E35" w:rsidRDefault="002F6E35"/>
        </w:tc>
        <w:tc>
          <w:tcPr>
            <w:tcW w:w="2055" w:type="dxa"/>
          </w:tcPr>
          <w:p w14:paraId="41B898BC" w14:textId="77777777" w:rsidR="002F6E35" w:rsidRDefault="002F6E35"/>
        </w:tc>
        <w:tc>
          <w:tcPr>
            <w:tcW w:w="2055" w:type="dxa"/>
          </w:tcPr>
          <w:p w14:paraId="61C84A59" w14:textId="77777777" w:rsidR="002F6E35" w:rsidRDefault="002F6E35"/>
        </w:tc>
      </w:tr>
    </w:tbl>
    <w:p w14:paraId="33DF9989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9EE9" w14:textId="77777777" w:rsidR="00535341" w:rsidRDefault="00535341">
      <w:pPr>
        <w:spacing w:before="0" w:after="0"/>
      </w:pPr>
      <w:r>
        <w:separator/>
      </w:r>
    </w:p>
  </w:endnote>
  <w:endnote w:type="continuationSeparator" w:id="0">
    <w:p w14:paraId="7A9D7D26" w14:textId="77777777" w:rsidR="00535341" w:rsidRDefault="005353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C1D1E" w14:textId="77777777" w:rsidR="00535341" w:rsidRDefault="00535341">
      <w:pPr>
        <w:spacing w:before="0" w:after="0"/>
      </w:pPr>
      <w:r>
        <w:separator/>
      </w:r>
    </w:p>
  </w:footnote>
  <w:footnote w:type="continuationSeparator" w:id="0">
    <w:p w14:paraId="5DE429DE" w14:textId="77777777" w:rsidR="00535341" w:rsidRDefault="005353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0"/>
    <w:docVar w:name="MonthStart" w:val="11/1/2020"/>
    <w:docVar w:name="ShowDynamicGuides" w:val="1"/>
    <w:docVar w:name="ShowMarginGuides" w:val="0"/>
    <w:docVar w:name="ShowOutlines" w:val="0"/>
    <w:docVar w:name="ShowStaticGuides" w:val="0"/>
  </w:docVars>
  <w:rsids>
    <w:rsidRoot w:val="000C7FE4"/>
    <w:rsid w:val="00056814"/>
    <w:rsid w:val="0006779F"/>
    <w:rsid w:val="000A20FE"/>
    <w:rsid w:val="000C7FE4"/>
    <w:rsid w:val="0011772B"/>
    <w:rsid w:val="0027720C"/>
    <w:rsid w:val="002F6E35"/>
    <w:rsid w:val="003D7DDA"/>
    <w:rsid w:val="00406C2A"/>
    <w:rsid w:val="00454FED"/>
    <w:rsid w:val="004C5B17"/>
    <w:rsid w:val="00535341"/>
    <w:rsid w:val="005562FE"/>
    <w:rsid w:val="00557989"/>
    <w:rsid w:val="007564A4"/>
    <w:rsid w:val="007777B1"/>
    <w:rsid w:val="007A49F2"/>
    <w:rsid w:val="007D0A84"/>
    <w:rsid w:val="00874C9A"/>
    <w:rsid w:val="008D5E96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CA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tor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821598E6AF48A8AA391F0A4A4E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7582-7B1E-4C3F-AF75-740282098259}"/>
      </w:docPartPr>
      <w:docPartBody>
        <w:p w:rsidR="0010765F" w:rsidRDefault="00FD6067">
          <w:pPr>
            <w:pStyle w:val="8B821598E6AF48A8AA391F0A4A4E8CFF"/>
          </w:pPr>
          <w:r>
            <w:t>Sunday</w:t>
          </w:r>
        </w:p>
      </w:docPartBody>
    </w:docPart>
    <w:docPart>
      <w:docPartPr>
        <w:name w:val="12E7C327CCEC4A1A8874BA6843C3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6BAB-D56D-48DB-9DF3-C7C986D23DE8}"/>
      </w:docPartPr>
      <w:docPartBody>
        <w:p w:rsidR="0010765F" w:rsidRDefault="00FD6067">
          <w:pPr>
            <w:pStyle w:val="12E7C327CCEC4A1A8874BA6843C3A999"/>
          </w:pPr>
          <w:r>
            <w:t>Monday</w:t>
          </w:r>
        </w:p>
      </w:docPartBody>
    </w:docPart>
    <w:docPart>
      <w:docPartPr>
        <w:name w:val="9172A2A248E948B197E82A019035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7943-1904-4F49-B124-78A18A253C82}"/>
      </w:docPartPr>
      <w:docPartBody>
        <w:p w:rsidR="0010765F" w:rsidRDefault="00FD6067">
          <w:pPr>
            <w:pStyle w:val="9172A2A248E948B197E82A019035C704"/>
          </w:pPr>
          <w:r>
            <w:t>Tuesday</w:t>
          </w:r>
        </w:p>
      </w:docPartBody>
    </w:docPart>
    <w:docPart>
      <w:docPartPr>
        <w:name w:val="8D01C579BB5F4853B46E5E7E5E2D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58D8-2A00-43B2-BF1C-150303FD1959}"/>
      </w:docPartPr>
      <w:docPartBody>
        <w:p w:rsidR="0010765F" w:rsidRDefault="00FD6067">
          <w:pPr>
            <w:pStyle w:val="8D01C579BB5F4853B46E5E7E5E2D9E57"/>
          </w:pPr>
          <w:r>
            <w:t>Wednesday</w:t>
          </w:r>
        </w:p>
      </w:docPartBody>
    </w:docPart>
    <w:docPart>
      <w:docPartPr>
        <w:name w:val="74727DA3BF5D48E68C242151B1D6D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39D-F9B4-4C78-B8D7-0767F433A5E4}"/>
      </w:docPartPr>
      <w:docPartBody>
        <w:p w:rsidR="0010765F" w:rsidRDefault="00FD6067">
          <w:pPr>
            <w:pStyle w:val="74727DA3BF5D48E68C242151B1D6D1A5"/>
          </w:pPr>
          <w:r>
            <w:t>Thursday</w:t>
          </w:r>
        </w:p>
      </w:docPartBody>
    </w:docPart>
    <w:docPart>
      <w:docPartPr>
        <w:name w:val="212B53A0B4564375A12C12BE0BA20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F4E3E-E0C7-4B52-BB43-79FE98E2C971}"/>
      </w:docPartPr>
      <w:docPartBody>
        <w:p w:rsidR="0010765F" w:rsidRDefault="00FD6067">
          <w:pPr>
            <w:pStyle w:val="212B53A0B4564375A12C12BE0BA208AD"/>
          </w:pPr>
          <w:r>
            <w:t>Friday</w:t>
          </w:r>
        </w:p>
      </w:docPartBody>
    </w:docPart>
    <w:docPart>
      <w:docPartPr>
        <w:name w:val="62789CF1AAEE43CBA617E092DDD72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B47D-2BC5-4388-B8EA-9FF43407610D}"/>
      </w:docPartPr>
      <w:docPartBody>
        <w:p w:rsidR="0010765F" w:rsidRDefault="00FD6067">
          <w:pPr>
            <w:pStyle w:val="62789CF1AAEE43CBA617E092DDD72F1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67"/>
    <w:rsid w:val="0010765F"/>
    <w:rsid w:val="00D704FA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821598E6AF48A8AA391F0A4A4E8CFF">
    <w:name w:val="8B821598E6AF48A8AA391F0A4A4E8CFF"/>
  </w:style>
  <w:style w:type="paragraph" w:customStyle="1" w:styleId="12E7C327CCEC4A1A8874BA6843C3A999">
    <w:name w:val="12E7C327CCEC4A1A8874BA6843C3A999"/>
  </w:style>
  <w:style w:type="paragraph" w:customStyle="1" w:styleId="9172A2A248E948B197E82A019035C704">
    <w:name w:val="9172A2A248E948B197E82A019035C704"/>
  </w:style>
  <w:style w:type="paragraph" w:customStyle="1" w:styleId="8D01C579BB5F4853B46E5E7E5E2D9E57">
    <w:name w:val="8D01C579BB5F4853B46E5E7E5E2D9E57"/>
  </w:style>
  <w:style w:type="paragraph" w:customStyle="1" w:styleId="74727DA3BF5D48E68C242151B1D6D1A5">
    <w:name w:val="74727DA3BF5D48E68C242151B1D6D1A5"/>
  </w:style>
  <w:style w:type="paragraph" w:customStyle="1" w:styleId="212B53A0B4564375A12C12BE0BA208AD">
    <w:name w:val="212B53A0B4564375A12C12BE0BA208AD"/>
  </w:style>
  <w:style w:type="paragraph" w:customStyle="1" w:styleId="62789CF1AAEE43CBA617E092DDD72F1F">
    <w:name w:val="62789CF1AAEE43CBA617E092DDD72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2020-10-21T14:26:00Z</dcterms:created>
  <dcterms:modified xsi:type="dcterms:W3CDTF">2020-10-21T14:40:00Z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